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D3" w:rsidRDefault="006B69D3" w:rsidP="006B69D3">
      <w:pPr>
        <w:pStyle w:val="1"/>
      </w:pPr>
      <w:r>
        <w:t xml:space="preserve">Михаил Александрович </w:t>
      </w:r>
      <w:proofErr w:type="spellStart"/>
      <w:r>
        <w:t>Карчмит</w:t>
      </w:r>
      <w:proofErr w:type="spellEnd"/>
    </w:p>
    <w:p w:rsidR="006B69D3" w:rsidRDefault="006B69D3" w:rsidP="006B69D3">
      <w:pPr>
        <w:pStyle w:val="a3"/>
      </w:pPr>
      <w:r w:rsidRPr="006B69D3">
        <w:rPr>
          <w:b/>
        </w:rPr>
        <w:t xml:space="preserve">Михаил Александрович </w:t>
      </w:r>
      <w:proofErr w:type="spellStart"/>
      <w:r w:rsidRPr="006B69D3">
        <w:rPr>
          <w:b/>
        </w:rPr>
        <w:t>Карчмит</w:t>
      </w:r>
      <w:proofErr w:type="spellEnd"/>
      <w:r>
        <w:t xml:space="preserve"> родился в</w:t>
      </w:r>
      <w:r w:rsidR="00994E17">
        <w:rPr>
          <w:lang w:val="be-BY"/>
        </w:rPr>
        <w:t> </w:t>
      </w:r>
      <w:r w:rsidR="00994E17">
        <w:t>1949</w:t>
      </w:r>
      <w:r w:rsidR="00994E17">
        <w:rPr>
          <w:lang w:val="be-BY"/>
        </w:rPr>
        <w:t> </w:t>
      </w:r>
      <w:r w:rsidR="00994E17">
        <w:t>г. в</w:t>
      </w:r>
      <w:r w:rsidR="00994E17">
        <w:rPr>
          <w:lang w:val="be-BY"/>
        </w:rPr>
        <w:t> </w:t>
      </w:r>
      <w:r w:rsidR="00994E17">
        <w:t>д.</w:t>
      </w:r>
      <w:r w:rsidR="00994E17">
        <w:rPr>
          <w:lang w:val="be-BY"/>
        </w:rPr>
        <w:t> </w:t>
      </w:r>
      <w:proofErr w:type="spellStart"/>
      <w:r>
        <w:t>Радевцы</w:t>
      </w:r>
      <w:proofErr w:type="spellEnd"/>
      <w:r w:rsidR="00994E17">
        <w:t xml:space="preserve"> Минской</w:t>
      </w:r>
      <w:r w:rsidR="00994E17">
        <w:rPr>
          <w:lang w:val="be-BY"/>
        </w:rPr>
        <w:t> </w:t>
      </w:r>
      <w:r w:rsidR="00994E17">
        <w:t>обл. С</w:t>
      </w:r>
      <w:r w:rsidR="00994E17">
        <w:rPr>
          <w:lang w:val="be-BY"/>
        </w:rPr>
        <w:t> </w:t>
      </w:r>
      <w:r w:rsidR="00994E17">
        <w:t>1967 по 1968</w:t>
      </w:r>
      <w:r w:rsidR="00994E17">
        <w:rPr>
          <w:lang w:val="be-BY"/>
        </w:rPr>
        <w:t> </w:t>
      </w:r>
      <w:r>
        <w:t>г. работал слесарем на Минском станкостроительном заводе, после чего был призван в армию и служил до 1970 г. в Н</w:t>
      </w:r>
      <w:r w:rsidR="00994E17">
        <w:t>ижнем Тагиле. Демобилизовался с</w:t>
      </w:r>
      <w:r w:rsidR="00994E17">
        <w:rPr>
          <w:lang w:val="be-BY"/>
        </w:rPr>
        <w:t> </w:t>
      </w:r>
      <w:r w:rsidR="00CF6878">
        <w:t>наградой</w:t>
      </w:r>
      <w:r w:rsidR="00CF6878">
        <w:rPr>
          <w:lang w:val="be-BY"/>
        </w:rPr>
        <w:t> </w:t>
      </w:r>
      <w:r>
        <w:t xml:space="preserve">— медалью «За воинскую доблесть». </w:t>
      </w:r>
    </w:p>
    <w:p w:rsidR="006B69D3" w:rsidRDefault="006B69D3" w:rsidP="006B69D3">
      <w:pPr>
        <w:pStyle w:val="a3"/>
      </w:pPr>
      <w:r>
        <w:t>После окончания службы пошёл учиться. В 1975</w:t>
      </w:r>
      <w:r w:rsidR="00CF6878">
        <w:rPr>
          <w:lang w:val="be-BY"/>
        </w:rPr>
        <w:t> </w:t>
      </w:r>
      <w:r>
        <w:t>г. окончил Белорусский институт механизации сельского хозяйства по специальности «Инженер-механик». Сразу после этого ему предлагали распределение на завод в Минске, но он отказался, потому что хотел вернуться в деревню. Устроился работать инженером в колхоз «Ленинский путь». Быстро получил повышение и стал главным инженером. В</w:t>
      </w:r>
      <w:r w:rsidR="00CF6878">
        <w:rPr>
          <w:lang w:val="be-BY"/>
        </w:rPr>
        <w:t> </w:t>
      </w:r>
      <w:r>
        <w:t xml:space="preserve">этом колхозе он проработал 5 лет. </w:t>
      </w:r>
    </w:p>
    <w:p w:rsidR="006B69D3" w:rsidRDefault="00CF6878" w:rsidP="006B69D3">
      <w:pPr>
        <w:pStyle w:val="a3"/>
      </w:pPr>
      <w:r>
        <w:t>В 1980</w:t>
      </w:r>
      <w:r>
        <w:rPr>
          <w:lang w:val="be-BY"/>
        </w:rPr>
        <w:t> </w:t>
      </w:r>
      <w:r w:rsidR="006B69D3">
        <w:t>г. Михаил Александрович становится председателе</w:t>
      </w:r>
      <w:r>
        <w:t xml:space="preserve">м колхоза «Рассвет» </w:t>
      </w:r>
      <w:proofErr w:type="spellStart"/>
      <w:r>
        <w:t>Несвижского</w:t>
      </w:r>
      <w:proofErr w:type="spellEnd"/>
      <w:r>
        <w:rPr>
          <w:lang w:val="be-BY"/>
        </w:rPr>
        <w:t> </w:t>
      </w:r>
      <w:r w:rsidR="006B69D3">
        <w:t>р-на. Эту должность он занимает вплоть до 1988</w:t>
      </w:r>
      <w:r>
        <w:rPr>
          <w:lang w:val="be-BY"/>
        </w:rPr>
        <w:t> </w:t>
      </w:r>
      <w:r w:rsidR="006B69D3">
        <w:t>г. После чего переходит работать председателем в колх</w:t>
      </w:r>
      <w:r>
        <w:t>оз им. Калинина, который с</w:t>
      </w:r>
      <w:r>
        <w:rPr>
          <w:lang w:val="be-BY"/>
        </w:rPr>
        <w:t> </w:t>
      </w:r>
      <w:r>
        <w:t>1994</w:t>
      </w:r>
      <w:r>
        <w:rPr>
          <w:lang w:val="be-BY"/>
        </w:rPr>
        <w:t> </w:t>
      </w:r>
      <w:r w:rsidR="006B69D3">
        <w:t xml:space="preserve">г. преобразован в агрокомбинат «Снов». </w:t>
      </w:r>
    </w:p>
    <w:p w:rsidR="006B69D3" w:rsidRDefault="00CF6878" w:rsidP="006B69D3">
      <w:pPr>
        <w:pStyle w:val="a3"/>
      </w:pPr>
      <w:r>
        <w:t>Под руководством М.</w:t>
      </w:r>
      <w:r>
        <w:rPr>
          <w:lang w:val="be-BY"/>
        </w:rPr>
        <w:t> </w:t>
      </w:r>
      <w:r>
        <w:t>А.</w:t>
      </w:r>
      <w:r>
        <w:rPr>
          <w:lang w:val="be-BY"/>
        </w:rPr>
        <w:t> </w:t>
      </w:r>
      <w:proofErr w:type="spellStart"/>
      <w:r w:rsidR="006B69D3">
        <w:t>Карчмита</w:t>
      </w:r>
      <w:proofErr w:type="spellEnd"/>
      <w:r w:rsidR="006B69D3">
        <w:t xml:space="preserve"> агрокомбинат стал гордостью белорусского агропромышленного комплекса, ориентиром перспективного развития национальной аграрной отрасли. Сегодня поля и фермы этого хозяйства являются учебными аудиториями для руководящих кадров и специалистов сельского хозяйства республики. </w:t>
      </w:r>
    </w:p>
    <w:p w:rsidR="006B69D3" w:rsidRDefault="006B69D3" w:rsidP="006B69D3">
      <w:pPr>
        <w:pStyle w:val="a3"/>
      </w:pPr>
      <w:r>
        <w:t>Природный ум, богатый жизненный опыт, постоянная р</w:t>
      </w:r>
      <w:r w:rsidR="00CF6878">
        <w:t>абота над собой позволяли М.</w:t>
      </w:r>
      <w:r w:rsidR="00CF6878">
        <w:rPr>
          <w:lang w:val="be-BY"/>
        </w:rPr>
        <w:t> </w:t>
      </w:r>
      <w:r w:rsidR="00CF6878">
        <w:t>А.</w:t>
      </w:r>
      <w:r w:rsidR="00CF6878">
        <w:rPr>
          <w:lang w:val="be-BY"/>
        </w:rPr>
        <w:t> </w:t>
      </w:r>
      <w:proofErr w:type="spellStart"/>
      <w:r>
        <w:t>Карчмиту</w:t>
      </w:r>
      <w:proofErr w:type="spellEnd"/>
      <w:r>
        <w:t xml:space="preserve"> находить оптимальные организационные и технологические решения порой в непростых условиях. Агрокомбинат «Снов» достиг производственных показателей на уровне лучших европейских сельскохозяйственных предприятий, занима</w:t>
      </w:r>
      <w:r w:rsidR="00CF6878">
        <w:t>ет передовые места в Беларуси и</w:t>
      </w:r>
      <w:r w:rsidR="00CF6878">
        <w:rPr>
          <w:lang w:val="be-BY"/>
        </w:rPr>
        <w:t> </w:t>
      </w:r>
      <w:r>
        <w:t xml:space="preserve">неоднократно являлся победителем республиканского соревнования. </w:t>
      </w:r>
    </w:p>
    <w:p w:rsidR="006B69D3" w:rsidRDefault="006B69D3" w:rsidP="006B69D3">
      <w:pPr>
        <w:pStyle w:val="a3"/>
      </w:pPr>
      <w:r>
        <w:t xml:space="preserve">Активно занимался М. А. </w:t>
      </w:r>
      <w:proofErr w:type="spellStart"/>
      <w:r>
        <w:t>Карчмит</w:t>
      </w:r>
      <w:proofErr w:type="spellEnd"/>
      <w:r>
        <w:t xml:space="preserve"> и общественно-политической деятельностью. С</w:t>
      </w:r>
      <w:r w:rsidR="00CF6878">
        <w:rPr>
          <w:lang w:val="be-BY"/>
        </w:rPr>
        <w:t> </w:t>
      </w:r>
      <w:r>
        <w:t>1996 до 2000</w:t>
      </w:r>
      <w:r w:rsidR="00CF6878">
        <w:rPr>
          <w:lang w:val="be-BY"/>
        </w:rPr>
        <w:t> </w:t>
      </w:r>
      <w:r>
        <w:t>г. был Членом Совета Республ</w:t>
      </w:r>
      <w:r w:rsidR="00CF6878">
        <w:t>ики Национального собрания, а</w:t>
      </w:r>
      <w:r w:rsidR="00CF6878">
        <w:rPr>
          <w:lang w:val="be-BY"/>
        </w:rPr>
        <w:t> </w:t>
      </w:r>
      <w:r w:rsidR="00CF6878">
        <w:t>с</w:t>
      </w:r>
      <w:r w:rsidR="00CF6878">
        <w:rPr>
          <w:lang w:val="be-BY"/>
        </w:rPr>
        <w:t> </w:t>
      </w:r>
      <w:r>
        <w:t>2000</w:t>
      </w:r>
      <w:r w:rsidR="00CF6878">
        <w:rPr>
          <w:lang w:val="be-BY"/>
        </w:rPr>
        <w:t> </w:t>
      </w:r>
      <w:r w:rsidR="00BD2B40">
        <w:t>г.</w:t>
      </w:r>
      <w:r w:rsidR="00BD2B40">
        <w:rPr>
          <w:lang w:val="be-BY"/>
        </w:rPr>
        <w:t> </w:t>
      </w:r>
      <w:r>
        <w:t xml:space="preserve">— членом Комиссии по региональной политике. </w:t>
      </w:r>
    </w:p>
    <w:p w:rsidR="006B69D3" w:rsidRDefault="006B69D3" w:rsidP="006B69D3">
      <w:pPr>
        <w:pStyle w:val="a3"/>
      </w:pPr>
      <w:r>
        <w:t>Умер Михаил Александрович в 2004</w:t>
      </w:r>
      <w:r w:rsidR="00BD2B40">
        <w:rPr>
          <w:lang w:val="be-BY"/>
        </w:rPr>
        <w:t> </w:t>
      </w:r>
      <w:r w:rsidR="00BD2B40">
        <w:t>г., прожив 55</w:t>
      </w:r>
      <w:r w:rsidR="00BD2B40">
        <w:rPr>
          <w:lang w:val="be-BY"/>
        </w:rPr>
        <w:t> </w:t>
      </w:r>
      <w:r>
        <w:t xml:space="preserve">лет. </w:t>
      </w:r>
    </w:p>
    <w:p w:rsidR="006B69D3" w:rsidRDefault="006B69D3" w:rsidP="006B69D3">
      <w:pPr>
        <w:pStyle w:val="a3"/>
      </w:pPr>
      <w:r w:rsidRPr="006B69D3">
        <w:rPr>
          <w:b/>
          <w:i/>
        </w:rPr>
        <w:t>Другие награды:</w:t>
      </w:r>
      <w:r>
        <w:t xml:space="preserve"> орден «Знак почёта»; звание «Заслуженный работник сельского хозяйства Республики Беларусь»; Государственн</w:t>
      </w:r>
      <w:r w:rsidR="00BD2B40">
        <w:t>ая премия Республики Беларусь в</w:t>
      </w:r>
      <w:r w:rsidR="00BD2B40">
        <w:rPr>
          <w:lang w:val="be-BY"/>
        </w:rPr>
        <w:t> </w:t>
      </w:r>
      <w:r>
        <w:t xml:space="preserve">области естественных наук; Почётная грамота Национального собрания Беларуси; звание «Почётный гражданин города Несвижа». </w:t>
      </w:r>
    </w:p>
    <w:p w:rsidR="006B69D3" w:rsidRDefault="006B69D3" w:rsidP="006B69D3">
      <w:pPr>
        <w:pStyle w:val="2"/>
      </w:pPr>
      <w:r>
        <w:t xml:space="preserve">Память: </w:t>
      </w:r>
    </w:p>
    <w:p w:rsidR="006B69D3" w:rsidRDefault="006B69D3" w:rsidP="006B69D3">
      <w:pPr>
        <w:pStyle w:val="a3"/>
        <w:numPr>
          <w:ilvl w:val="0"/>
          <w:numId w:val="1"/>
        </w:numPr>
      </w:pPr>
      <w:r>
        <w:t xml:space="preserve">на могиле М. А. </w:t>
      </w:r>
      <w:proofErr w:type="spellStart"/>
      <w:r>
        <w:t>Карчмита</w:t>
      </w:r>
      <w:proofErr w:type="spellEnd"/>
      <w:r>
        <w:t xml:space="preserve"> установлен памятник; </w:t>
      </w:r>
    </w:p>
    <w:p w:rsidR="006B69D3" w:rsidRDefault="006B69D3" w:rsidP="006B69D3">
      <w:pPr>
        <w:pStyle w:val="a3"/>
        <w:numPr>
          <w:ilvl w:val="0"/>
          <w:numId w:val="1"/>
        </w:numPr>
      </w:pPr>
      <w:r>
        <w:t xml:space="preserve">на административном здании агрокомбината «Снов» установлена мемориальная доска М. А. </w:t>
      </w:r>
      <w:proofErr w:type="spellStart"/>
      <w:r>
        <w:t>Карчмиту</w:t>
      </w:r>
      <w:proofErr w:type="spellEnd"/>
      <w:r>
        <w:t xml:space="preserve">; </w:t>
      </w:r>
    </w:p>
    <w:p w:rsidR="006B69D3" w:rsidRDefault="006B69D3" w:rsidP="006B69D3">
      <w:pPr>
        <w:pStyle w:val="a3"/>
        <w:numPr>
          <w:ilvl w:val="0"/>
          <w:numId w:val="1"/>
        </w:numPr>
      </w:pPr>
      <w:r>
        <w:t xml:space="preserve">Сосновская СШ </w:t>
      </w:r>
      <w:proofErr w:type="spellStart"/>
      <w:r>
        <w:t>Несвижского</w:t>
      </w:r>
      <w:proofErr w:type="spellEnd"/>
      <w:r>
        <w:t xml:space="preserve"> р-на переименована в школу им. </w:t>
      </w:r>
      <w:proofErr w:type="spellStart"/>
      <w:r>
        <w:t>Карчмита</w:t>
      </w:r>
      <w:proofErr w:type="spellEnd"/>
      <w:r>
        <w:t xml:space="preserve">; </w:t>
      </w:r>
    </w:p>
    <w:p w:rsidR="006B69D3" w:rsidRDefault="006B69D3" w:rsidP="006B69D3">
      <w:pPr>
        <w:pStyle w:val="a3"/>
        <w:numPr>
          <w:ilvl w:val="0"/>
          <w:numId w:val="1"/>
        </w:numPr>
      </w:pPr>
      <w:r>
        <w:t xml:space="preserve">улица Карла Маркса в посёлке Снов, на которой жил Герой Беларуси, переименована в улицу М. А. </w:t>
      </w:r>
      <w:proofErr w:type="spellStart"/>
      <w:r>
        <w:t>Карчмита</w:t>
      </w:r>
      <w:proofErr w:type="spellEnd"/>
      <w:r>
        <w:t xml:space="preserve">; </w:t>
      </w:r>
    </w:p>
    <w:p w:rsidR="006B69D3" w:rsidRDefault="006B69D3" w:rsidP="006B69D3">
      <w:pPr>
        <w:pStyle w:val="a3"/>
        <w:numPr>
          <w:ilvl w:val="0"/>
          <w:numId w:val="1"/>
        </w:numPr>
      </w:pPr>
      <w:r>
        <w:t>о деятельности Михаила Александровича снят документальный фильм «Хозяин».</w:t>
      </w:r>
    </w:p>
    <w:p w:rsidR="006B69D3" w:rsidRDefault="006B69D3" w:rsidP="006B69D3">
      <w:pPr>
        <w:pStyle w:val="a3"/>
        <w:numPr>
          <w:ilvl w:val="0"/>
          <w:numId w:val="1"/>
        </w:numPr>
      </w:pPr>
      <w:r>
        <w:br w:type="page"/>
      </w:r>
    </w:p>
    <w:p w:rsidR="006B69D3" w:rsidRDefault="006B69D3" w:rsidP="006B69D3">
      <w:pPr>
        <w:pStyle w:val="1"/>
      </w:pPr>
      <w:r>
        <w:lastRenderedPageBreak/>
        <w:t xml:space="preserve">Виталий Ильич </w:t>
      </w:r>
      <w:proofErr w:type="spellStart"/>
      <w:r>
        <w:t>Кремко</w:t>
      </w:r>
      <w:proofErr w:type="spellEnd"/>
    </w:p>
    <w:p w:rsidR="006B69D3" w:rsidRDefault="006B69D3" w:rsidP="006B69D3">
      <w:pPr>
        <w:pStyle w:val="a3"/>
      </w:pPr>
      <w:r>
        <w:t xml:space="preserve">Родился </w:t>
      </w:r>
      <w:r w:rsidRPr="006B69D3">
        <w:rPr>
          <w:b/>
        </w:rPr>
        <w:t xml:space="preserve">Виталий Ильич </w:t>
      </w:r>
      <w:proofErr w:type="spellStart"/>
      <w:r w:rsidRPr="006B69D3">
        <w:rPr>
          <w:b/>
        </w:rPr>
        <w:t>Кремко</w:t>
      </w:r>
      <w:proofErr w:type="spellEnd"/>
      <w:r>
        <w:t xml:space="preserve"> 15</w:t>
      </w:r>
      <w:r w:rsidR="00BD2B40">
        <w:rPr>
          <w:lang w:val="be-BY"/>
        </w:rPr>
        <w:t> </w:t>
      </w:r>
      <w:r>
        <w:t>февраля 1</w:t>
      </w:r>
      <w:r w:rsidR="00BD2B40">
        <w:t>941</w:t>
      </w:r>
      <w:r w:rsidR="00BD2B40">
        <w:rPr>
          <w:lang w:val="be-BY"/>
        </w:rPr>
        <w:t> </w:t>
      </w:r>
      <w:r w:rsidR="00BD2B40">
        <w:t>г. в д.</w:t>
      </w:r>
      <w:r w:rsidR="00BD2B40">
        <w:rPr>
          <w:lang w:val="be-BY"/>
        </w:rPr>
        <w:t> </w:t>
      </w:r>
      <w:r w:rsidR="00BD2B40">
        <w:t>Бережно Гродненской</w:t>
      </w:r>
      <w:r w:rsidR="00BD2B40">
        <w:rPr>
          <w:lang w:val="be-BY"/>
        </w:rPr>
        <w:t> </w:t>
      </w:r>
      <w:r>
        <w:t xml:space="preserve">обл. Когда ему был всего год, немцы расстреляли его отца. </w:t>
      </w:r>
    </w:p>
    <w:p w:rsidR="006B69D3" w:rsidRDefault="006B69D3" w:rsidP="006B69D3">
      <w:pPr>
        <w:pStyle w:val="a3"/>
      </w:pPr>
      <w:r>
        <w:t xml:space="preserve">После войны страна переживала тяжёлое время, многие семьи жили впроголодь. Сам </w:t>
      </w:r>
      <w:proofErr w:type="spellStart"/>
      <w:r>
        <w:t>Кремко</w:t>
      </w:r>
      <w:proofErr w:type="spellEnd"/>
      <w:r>
        <w:t xml:space="preserve"> уже в 17 лет пошёл работать. </w:t>
      </w:r>
    </w:p>
    <w:p w:rsidR="006B69D3" w:rsidRDefault="006B69D3" w:rsidP="006B69D3">
      <w:pPr>
        <w:pStyle w:val="a3"/>
      </w:pPr>
      <w:r>
        <w:t xml:space="preserve">В 26 лет будущий герой закончил </w:t>
      </w:r>
      <w:proofErr w:type="spellStart"/>
      <w:r>
        <w:t>Новогрудский</w:t>
      </w:r>
      <w:proofErr w:type="spellEnd"/>
      <w:r>
        <w:t xml:space="preserve"> сельск</w:t>
      </w:r>
      <w:r w:rsidR="00BD2B40">
        <w:t>охозяйственный техникум, а</w:t>
      </w:r>
      <w:r w:rsidR="00BD2B40">
        <w:rPr>
          <w:lang w:val="be-BY"/>
        </w:rPr>
        <w:t> </w:t>
      </w:r>
      <w:r w:rsidR="00BD2B40">
        <w:t>в</w:t>
      </w:r>
      <w:r w:rsidR="00BD2B40">
        <w:rPr>
          <w:lang w:val="be-BY"/>
        </w:rPr>
        <w:t> </w:t>
      </w:r>
      <w:r w:rsidR="00BD2B40">
        <w:t>36</w:t>
      </w:r>
      <w:r w:rsidR="00BD2B40">
        <w:rPr>
          <w:lang w:val="be-BY"/>
        </w:rPr>
        <w:t> </w:t>
      </w:r>
      <w:r>
        <w:t xml:space="preserve">лет получил высшее образование в Гродненском сельскохозяйственном институте по специальности «Учёный-агроном». </w:t>
      </w:r>
    </w:p>
    <w:p w:rsidR="006B69D3" w:rsidRDefault="006B69D3" w:rsidP="006B69D3">
      <w:pPr>
        <w:pStyle w:val="a3"/>
      </w:pPr>
      <w:r>
        <w:t xml:space="preserve">Виталий Ильич работал агрономом в колхозе «Комсомолец», а также заместителем председателя колхоза «Прогресс». В 42 года, в 1984 г., стал председателем колхоза «Октябрь» (в 2003 г. переименован в СПК «Октябрь-Гродно»). </w:t>
      </w:r>
    </w:p>
    <w:p w:rsidR="006B69D3" w:rsidRDefault="006B69D3" w:rsidP="006B69D3">
      <w:pPr>
        <w:pStyle w:val="a3"/>
      </w:pPr>
      <w:r>
        <w:t xml:space="preserve">Именно в этом колхозе Виталий Ильич добился наибольших успехов. Хотя колхоз «Октябрь» и не был отстающим, в нём </w:t>
      </w:r>
      <w:r w:rsidR="00BD2B40">
        <w:t>имелись значительные проблемы в</w:t>
      </w:r>
      <w:r w:rsidR="00BD2B40">
        <w:rPr>
          <w:lang w:val="be-BY"/>
        </w:rPr>
        <w:t> </w:t>
      </w:r>
      <w:r>
        <w:t>технической базе и с жильём для работни</w:t>
      </w:r>
      <w:r w:rsidR="00BD2B40">
        <w:t>ков. Благодаря управлению В.</w:t>
      </w:r>
      <w:r w:rsidR="00BD2B40">
        <w:rPr>
          <w:lang w:val="be-BY"/>
        </w:rPr>
        <w:t> </w:t>
      </w:r>
      <w:r w:rsidR="00BD2B40">
        <w:t>И.</w:t>
      </w:r>
      <w:r w:rsidR="00BD2B40">
        <w:rPr>
          <w:lang w:val="be-BY"/>
        </w:rPr>
        <w:t> </w:t>
      </w:r>
      <w:proofErr w:type="spellStart"/>
      <w:r w:rsidR="00BD2B40">
        <w:t>Кремко</w:t>
      </w:r>
      <w:proofErr w:type="spellEnd"/>
      <w:r w:rsidR="00BD2B40">
        <w:t xml:space="preserve"> начиная с 1984</w:t>
      </w:r>
      <w:r w:rsidR="00BD2B40">
        <w:rPr>
          <w:lang w:val="be-BY"/>
        </w:rPr>
        <w:t> </w:t>
      </w:r>
      <w:r>
        <w:t xml:space="preserve">г. в колхозе ежегодно сдавалось не менее 50 жилых домов до тех пор, пока не была полностью ликвидирована жилищная проблема. </w:t>
      </w:r>
    </w:p>
    <w:p w:rsidR="006B69D3" w:rsidRDefault="006B69D3" w:rsidP="006B69D3">
      <w:pPr>
        <w:pStyle w:val="a3"/>
      </w:pPr>
      <w:r>
        <w:t>За годы руководства Виталия Ильича колхоз «Октябрь» стал одним из самых передовых в области. В нём появилось более 100 км заас</w:t>
      </w:r>
      <w:r w:rsidR="00696EA7">
        <w:t>фальтированных дорог, более 200</w:t>
      </w:r>
      <w:r w:rsidR="00696EA7">
        <w:rPr>
          <w:lang w:val="be-BY"/>
        </w:rPr>
        <w:t> </w:t>
      </w:r>
      <w:r>
        <w:t>полей, свиноводческий комплекс, огромный ябл</w:t>
      </w:r>
      <w:r w:rsidR="00696EA7">
        <w:t>оневый сад (урожай</w:t>
      </w:r>
      <w:r w:rsidR="00696EA7">
        <w:rPr>
          <w:lang w:val="be-BY"/>
        </w:rPr>
        <w:t> </w:t>
      </w:r>
      <w:r w:rsidR="00696EA7">
        <w:t>— более 3000</w:t>
      </w:r>
      <w:r w:rsidR="00696EA7">
        <w:rPr>
          <w:lang w:val="be-BY"/>
        </w:rPr>
        <w:t> </w:t>
      </w:r>
      <w:r w:rsidR="00696EA7">
        <w:t>т), 9</w:t>
      </w:r>
      <w:r w:rsidR="00696EA7">
        <w:rPr>
          <w:lang w:val="be-BY"/>
        </w:rPr>
        <w:t> </w:t>
      </w:r>
      <w:r>
        <w:t xml:space="preserve">ферм крупного рогатого скота и даже одна конеферма, которая занимается экспортом лошадей в Италию. Также сохранилось в колхозе собственное лесное хозяйство со столярным цехом, кирпичный завод. </w:t>
      </w:r>
    </w:p>
    <w:p w:rsidR="006B69D3" w:rsidRDefault="006B69D3" w:rsidP="006B69D3">
      <w:pPr>
        <w:pStyle w:val="a3"/>
      </w:pPr>
      <w:r>
        <w:t xml:space="preserve">За счет хозяйства содержится местное телевидение, которое пользуется огромной популярностью у местных жителей, а также мини-зоопарк с медведем, страусами, кабанами и другими животными. </w:t>
      </w:r>
    </w:p>
    <w:p w:rsidR="006B69D3" w:rsidRDefault="006B69D3" w:rsidP="006B69D3">
      <w:pPr>
        <w:pStyle w:val="a3"/>
      </w:pPr>
      <w:r>
        <w:t xml:space="preserve">Виталий Ильич умер 3 апреля 2009 г. в 68 лет. Похоронен в г. Гродно. </w:t>
      </w:r>
    </w:p>
    <w:p w:rsidR="006B69D3" w:rsidRDefault="006B69D3" w:rsidP="006B69D3">
      <w:pPr>
        <w:pStyle w:val="a3"/>
      </w:pPr>
      <w:r w:rsidRPr="006B69D3">
        <w:rPr>
          <w:b/>
          <w:i/>
        </w:rPr>
        <w:t>Другие награды:</w:t>
      </w:r>
      <w:r>
        <w:t xml:space="preserve"> медаль «За доблестный труд», 2 ордена Красного знамени, орден Ленина, звание «Заслуженный работник сельского хозяйства Беларуси», признанный меценат Гродненской обл. </w:t>
      </w:r>
    </w:p>
    <w:p w:rsidR="006B69D3" w:rsidRDefault="006B69D3" w:rsidP="006B69D3">
      <w:pPr>
        <w:pStyle w:val="2"/>
      </w:pPr>
      <w:r>
        <w:t xml:space="preserve">Память: </w:t>
      </w:r>
    </w:p>
    <w:p w:rsidR="006B69D3" w:rsidRDefault="006B69D3" w:rsidP="006B69D3">
      <w:pPr>
        <w:pStyle w:val="a3"/>
        <w:numPr>
          <w:ilvl w:val="0"/>
          <w:numId w:val="2"/>
        </w:numPr>
      </w:pPr>
      <w:r>
        <w:t xml:space="preserve">Виталию </w:t>
      </w:r>
      <w:proofErr w:type="spellStart"/>
      <w:r>
        <w:t>Кремко</w:t>
      </w:r>
      <w:proofErr w:type="spellEnd"/>
      <w:r>
        <w:t xml:space="preserve"> поставлены памятники в д. </w:t>
      </w:r>
      <w:proofErr w:type="spellStart"/>
      <w:r>
        <w:t>Квасовка</w:t>
      </w:r>
      <w:proofErr w:type="spellEnd"/>
      <w:r>
        <w:t xml:space="preserve"> и в г. Гродно; </w:t>
      </w:r>
    </w:p>
    <w:p w:rsidR="006B69D3" w:rsidRPr="006B69D3" w:rsidRDefault="006B69D3" w:rsidP="006B69D3">
      <w:pPr>
        <w:pStyle w:val="a3"/>
        <w:numPr>
          <w:ilvl w:val="0"/>
          <w:numId w:val="2"/>
        </w:numPr>
        <w:rPr>
          <w:spacing w:val="-4"/>
        </w:rPr>
      </w:pPr>
      <w:r w:rsidRPr="006B69D3">
        <w:rPr>
          <w:spacing w:val="-4"/>
        </w:rPr>
        <w:t xml:space="preserve">в 2010 г. СПК «Октябрь-Гродно» был переименован в Сельскохозяйственный производственный кооператив им. В. И. </w:t>
      </w:r>
      <w:proofErr w:type="spellStart"/>
      <w:r w:rsidRPr="006B69D3">
        <w:rPr>
          <w:spacing w:val="-4"/>
        </w:rPr>
        <w:t>Кремко</w:t>
      </w:r>
      <w:proofErr w:type="spellEnd"/>
      <w:r w:rsidRPr="006B69D3">
        <w:rPr>
          <w:spacing w:val="-4"/>
        </w:rPr>
        <w:t xml:space="preserve">; </w:t>
      </w:r>
    </w:p>
    <w:p w:rsidR="006B69D3" w:rsidRDefault="006B69D3" w:rsidP="006B69D3">
      <w:pPr>
        <w:pStyle w:val="a3"/>
        <w:numPr>
          <w:ilvl w:val="0"/>
          <w:numId w:val="2"/>
        </w:numPr>
      </w:pPr>
      <w:r>
        <w:t xml:space="preserve">именем В. И. </w:t>
      </w:r>
      <w:proofErr w:type="spellStart"/>
      <w:r>
        <w:t>Кремко</w:t>
      </w:r>
      <w:proofErr w:type="spellEnd"/>
      <w:r>
        <w:t xml:space="preserve"> названа улица в г. Гродно. </w:t>
      </w:r>
    </w:p>
    <w:p w:rsidR="006B69D3" w:rsidRDefault="006B69D3" w:rsidP="00696EA7">
      <w:pPr>
        <w:pStyle w:val="a3"/>
        <w:spacing w:before="60"/>
      </w:pPr>
      <w:r w:rsidRPr="006B69D3">
        <w:rPr>
          <w:b/>
          <w:i/>
        </w:rPr>
        <w:t>Это интересно.</w:t>
      </w:r>
      <w:r>
        <w:rPr>
          <w:i/>
        </w:rPr>
        <w:t xml:space="preserve"> </w:t>
      </w:r>
      <w:r>
        <w:t>Председателем СПК «Окт</w:t>
      </w:r>
      <w:r w:rsidR="00696EA7">
        <w:t>ябрь-Гродно» после смерти В.</w:t>
      </w:r>
      <w:r w:rsidR="00696EA7">
        <w:rPr>
          <w:lang w:val="be-BY"/>
        </w:rPr>
        <w:t> </w:t>
      </w:r>
      <w:r w:rsidR="00696EA7">
        <w:t>И.</w:t>
      </w:r>
      <w:r w:rsidR="00696EA7">
        <w:rPr>
          <w:lang w:val="be-BY"/>
        </w:rPr>
        <w:t> </w:t>
      </w:r>
      <w:proofErr w:type="spellStart"/>
      <w:r>
        <w:t>Кремко</w:t>
      </w:r>
      <w:proofErr w:type="spellEnd"/>
      <w:r>
        <w:t xml:space="preserve"> стал его сын — Сергей Витальевич </w:t>
      </w:r>
      <w:proofErr w:type="spellStart"/>
      <w:r>
        <w:t>Кремко</w:t>
      </w:r>
      <w:proofErr w:type="spellEnd"/>
      <w:r>
        <w:t>.</w:t>
      </w:r>
    </w:p>
    <w:p w:rsidR="006B69D3" w:rsidRDefault="006B69D3" w:rsidP="006B69D3">
      <w:pPr>
        <w:pStyle w:val="a3"/>
      </w:pPr>
      <w:r>
        <w:br w:type="page"/>
      </w:r>
    </w:p>
    <w:p w:rsidR="006B69D3" w:rsidRDefault="006B69D3" w:rsidP="006B69D3">
      <w:pPr>
        <w:pStyle w:val="1"/>
      </w:pPr>
      <w:r>
        <w:lastRenderedPageBreak/>
        <w:t>Павел Лукьянович Мариев</w:t>
      </w:r>
    </w:p>
    <w:p w:rsidR="006B69D3" w:rsidRDefault="006B69D3" w:rsidP="006B69D3">
      <w:pPr>
        <w:pStyle w:val="a3"/>
      </w:pPr>
      <w:r w:rsidRPr="006B69D3">
        <w:rPr>
          <w:b/>
        </w:rPr>
        <w:t>Павел Лукьянович Мариев</w:t>
      </w:r>
      <w:r w:rsidR="00696EA7">
        <w:t xml:space="preserve"> родился в 1934</w:t>
      </w:r>
      <w:r w:rsidR="00696EA7">
        <w:rPr>
          <w:lang w:val="be-BY"/>
        </w:rPr>
        <w:t> </w:t>
      </w:r>
      <w:r w:rsidR="00696EA7">
        <w:t>г. в д.</w:t>
      </w:r>
      <w:r w:rsidR="00696EA7">
        <w:rPr>
          <w:lang w:val="be-BY"/>
        </w:rPr>
        <w:t> </w:t>
      </w:r>
      <w:proofErr w:type="spellStart"/>
      <w:r w:rsidR="00696EA7">
        <w:t>Дулово</w:t>
      </w:r>
      <w:proofErr w:type="spellEnd"/>
      <w:r w:rsidR="00696EA7">
        <w:t xml:space="preserve"> Ярославской</w:t>
      </w:r>
      <w:r w:rsidR="00696EA7">
        <w:rPr>
          <w:lang w:val="be-BY"/>
        </w:rPr>
        <w:t> </w:t>
      </w:r>
      <w:r>
        <w:t xml:space="preserve">обл. Окончил Ярославский автомеханический техникум по специальности «Автомобилестроение». С 1956 г. работал техником-конструктором на Уральском автомобильном заводе. </w:t>
      </w:r>
    </w:p>
    <w:p w:rsidR="006B69D3" w:rsidRPr="006B69D3" w:rsidRDefault="006B69D3" w:rsidP="006B69D3">
      <w:pPr>
        <w:pStyle w:val="a3"/>
        <w:rPr>
          <w:spacing w:val="-2"/>
        </w:rPr>
      </w:pPr>
      <w:r w:rsidRPr="006B69D3">
        <w:rPr>
          <w:spacing w:val="-2"/>
        </w:rPr>
        <w:t>В 1959 г. он начал работать на Белорусском автомобильном заводе. Благодаря своим конструкторским способностям сначал</w:t>
      </w:r>
      <w:r w:rsidR="00696EA7">
        <w:rPr>
          <w:spacing w:val="-2"/>
        </w:rPr>
        <w:t>а был старшим технологом, потом</w:t>
      </w:r>
      <w:r w:rsidR="00696EA7">
        <w:rPr>
          <w:spacing w:val="-2"/>
          <w:lang w:val="be-BY"/>
        </w:rPr>
        <w:t> </w:t>
      </w:r>
      <w:r w:rsidRPr="006B69D3">
        <w:rPr>
          <w:spacing w:val="-2"/>
        </w:rPr>
        <w:t xml:space="preserve">— начальником бюро механизации и автоматизации, главным технологом, главным инженером. В это же время в 1972 г. окончил Белорусский политехнический институт. </w:t>
      </w:r>
    </w:p>
    <w:p w:rsidR="006B69D3" w:rsidRPr="006B69D3" w:rsidRDefault="006B69D3" w:rsidP="006B69D3">
      <w:pPr>
        <w:pStyle w:val="a3"/>
        <w:rPr>
          <w:spacing w:val="-4"/>
        </w:rPr>
      </w:pPr>
      <w:r w:rsidRPr="006B69D3">
        <w:rPr>
          <w:spacing w:val="-4"/>
        </w:rPr>
        <w:t>В 1992</w:t>
      </w:r>
      <w:r w:rsidR="00696EA7">
        <w:rPr>
          <w:spacing w:val="-4"/>
          <w:lang w:val="be-BY"/>
        </w:rPr>
        <w:t> </w:t>
      </w:r>
      <w:r w:rsidRPr="006B69D3">
        <w:rPr>
          <w:spacing w:val="-4"/>
        </w:rPr>
        <w:t xml:space="preserve">г. П. Л. Мариев становится генеральным директором </w:t>
      </w:r>
      <w:proofErr w:type="spellStart"/>
      <w:r w:rsidRPr="006B69D3">
        <w:rPr>
          <w:spacing w:val="-4"/>
        </w:rPr>
        <w:t>БелАЗа</w:t>
      </w:r>
      <w:proofErr w:type="spellEnd"/>
      <w:r w:rsidRPr="006B69D3">
        <w:rPr>
          <w:spacing w:val="-4"/>
        </w:rPr>
        <w:t>. Эту должность он занимал вплоть до 2007</w:t>
      </w:r>
      <w:r w:rsidR="00696EA7">
        <w:rPr>
          <w:spacing w:val="-4"/>
          <w:lang w:val="be-BY"/>
        </w:rPr>
        <w:t> </w:t>
      </w:r>
      <w:r w:rsidRPr="006B69D3">
        <w:rPr>
          <w:spacing w:val="-4"/>
        </w:rPr>
        <w:t xml:space="preserve">г. Сегодня работает директором научно-технического центра карьерной техники и технологий государственного научного учреждения «Объединённый институт машиностроения Национальной академии наук Беларуси». </w:t>
      </w:r>
    </w:p>
    <w:p w:rsidR="006B69D3" w:rsidRDefault="006B69D3" w:rsidP="006B69D3">
      <w:pPr>
        <w:pStyle w:val="a3"/>
      </w:pPr>
      <w:r>
        <w:t>Кроме основной работы активно занимался научной и политической деятельностью. Я</w:t>
      </w:r>
      <w:r w:rsidR="00696EA7">
        <w:t>влялся автором или соавтором 28</w:t>
      </w:r>
      <w:r w:rsidR="00696EA7">
        <w:rPr>
          <w:lang w:val="be-BY"/>
        </w:rPr>
        <w:t> </w:t>
      </w:r>
      <w:r w:rsidR="00696EA7">
        <w:t>научных работ, 2</w:t>
      </w:r>
      <w:r w:rsidR="00696EA7">
        <w:rPr>
          <w:lang w:val="be-BY"/>
        </w:rPr>
        <w:t> </w:t>
      </w:r>
      <w:r w:rsidR="00696EA7">
        <w:t>авторских свидетельств, 2</w:t>
      </w:r>
      <w:r w:rsidR="00696EA7">
        <w:rPr>
          <w:lang w:val="be-BY"/>
        </w:rPr>
        <w:t> </w:t>
      </w:r>
      <w:r>
        <w:t xml:space="preserve">патентов. Избирался депутатом Минского областного совета депутатов и </w:t>
      </w:r>
      <w:proofErr w:type="spellStart"/>
      <w:r>
        <w:t>Жодинского</w:t>
      </w:r>
      <w:proofErr w:type="spellEnd"/>
      <w:r>
        <w:t xml:space="preserve"> городского совета депутатов. </w:t>
      </w:r>
    </w:p>
    <w:p w:rsidR="006B69D3" w:rsidRDefault="007248CD" w:rsidP="006B69D3">
      <w:pPr>
        <w:pStyle w:val="a3"/>
      </w:pPr>
      <w:r>
        <w:t>Главные достижения П.</w:t>
      </w:r>
      <w:r>
        <w:rPr>
          <w:lang w:val="be-BY"/>
        </w:rPr>
        <w:t> </w:t>
      </w:r>
      <w:r>
        <w:t>Л.</w:t>
      </w:r>
      <w:r>
        <w:rPr>
          <w:lang w:val="be-BY"/>
        </w:rPr>
        <w:t> </w:t>
      </w:r>
      <w:proofErr w:type="spellStart"/>
      <w:r w:rsidR="006B69D3">
        <w:t>Мариева</w:t>
      </w:r>
      <w:proofErr w:type="spellEnd"/>
      <w:r w:rsidR="006B69D3">
        <w:t xml:space="preserve"> связаны, конечно же, с </w:t>
      </w:r>
      <w:proofErr w:type="spellStart"/>
      <w:r w:rsidR="006B69D3">
        <w:t>жодинским</w:t>
      </w:r>
      <w:proofErr w:type="spellEnd"/>
      <w:r w:rsidR="006B69D3">
        <w:t xml:space="preserve"> автозаводом. Став генеральным дире</w:t>
      </w:r>
      <w:r>
        <w:t>ктором этого предприятия в 1992</w:t>
      </w:r>
      <w:r>
        <w:rPr>
          <w:lang w:val="be-BY"/>
        </w:rPr>
        <w:t> </w:t>
      </w:r>
      <w:r w:rsidR="006B69D3">
        <w:t xml:space="preserve">г., Павел Лукьянович оказался в непростой ситуации. Оборудование на предприятии морально устарело, контрактов на поставку техники практически не поступало, не было также и поставщиков материалов. </w:t>
      </w:r>
    </w:p>
    <w:p w:rsidR="006B69D3" w:rsidRDefault="006B69D3" w:rsidP="006B69D3">
      <w:pPr>
        <w:pStyle w:val="a3"/>
      </w:pPr>
      <w:r>
        <w:t xml:space="preserve">П. Л. Мариев решил провести глобальную модернизацию, деньги на которую были выделены иностранными банками под гарантию государства. Эта модернизация была риском как для государства, так и для предприятия. В случае неудачи </w:t>
      </w:r>
      <w:proofErr w:type="spellStart"/>
      <w:r>
        <w:t>БелАЗ</w:t>
      </w:r>
      <w:proofErr w:type="spellEnd"/>
      <w:r>
        <w:t xml:space="preserve"> мог оказаться банкротом и просто закрыться, оставив Жодино без градообразующего предприятия. К счастью, всё прошло успешно, и вскоре техника от белорусского производителя снова стала набирать популярность на мировом рынке. </w:t>
      </w:r>
    </w:p>
    <w:p w:rsidR="006B69D3" w:rsidRDefault="006B69D3" w:rsidP="006B69D3">
      <w:pPr>
        <w:pStyle w:val="a3"/>
      </w:pPr>
      <w:r>
        <w:t xml:space="preserve">Звание «Герой Беларуси» Павел </w:t>
      </w:r>
      <w:r w:rsidR="007248CD">
        <w:t>Лукьянович получил 29</w:t>
      </w:r>
      <w:r w:rsidR="007248CD">
        <w:rPr>
          <w:lang w:val="be-BY"/>
        </w:rPr>
        <w:t> </w:t>
      </w:r>
      <w:r w:rsidR="007248CD">
        <w:t>июня 2001</w:t>
      </w:r>
      <w:r w:rsidR="007248CD">
        <w:rPr>
          <w:lang w:val="be-BY"/>
        </w:rPr>
        <w:t> </w:t>
      </w:r>
      <w:r>
        <w:t>г. «за</w:t>
      </w:r>
      <w:r w:rsidR="007248CD">
        <w:rPr>
          <w:lang w:val="be-BY"/>
        </w:rPr>
        <w:t> </w:t>
      </w:r>
      <w:r>
        <w:t xml:space="preserve">самоотверженный труд и выдающиеся усилия в развитие отечественного автомобилестроения». </w:t>
      </w:r>
    </w:p>
    <w:p w:rsidR="006B69D3" w:rsidRDefault="006B69D3" w:rsidP="006B69D3">
      <w:pPr>
        <w:pStyle w:val="a3"/>
      </w:pPr>
      <w:r w:rsidRPr="006B69D3">
        <w:rPr>
          <w:b/>
          <w:i/>
        </w:rPr>
        <w:t>Награды:</w:t>
      </w:r>
      <w:r>
        <w:t xml:space="preserve"> кроме звания «Герой Беларуси» П. Л. Мариев является почётным гражданином г. Жодино и Минской обл., Заслуженным работником промышленности Беларуси, награждён Знаком Почёта, орденом Дружбы</w:t>
      </w:r>
      <w:r w:rsidR="007248CD">
        <w:t xml:space="preserve"> Народов, орденом Отечества III</w:t>
      </w:r>
      <w:r w:rsidR="007248CD">
        <w:rPr>
          <w:lang w:val="be-BY"/>
        </w:rPr>
        <w:t> </w:t>
      </w:r>
      <w:bookmarkStart w:id="0" w:name="_GoBack"/>
      <w:bookmarkEnd w:id="0"/>
      <w:r>
        <w:t xml:space="preserve">степени и медалями. </w:t>
      </w:r>
    </w:p>
    <w:p w:rsidR="006B69D3" w:rsidRDefault="006B69D3" w:rsidP="006B69D3">
      <w:pPr>
        <w:pStyle w:val="a3"/>
      </w:pPr>
      <w:r w:rsidRPr="006B69D3">
        <w:rPr>
          <w:b/>
          <w:i/>
        </w:rPr>
        <w:t>Это интересно.</w:t>
      </w:r>
      <w:r w:rsidRPr="006B69D3">
        <w:rPr>
          <w:b/>
        </w:rPr>
        <w:t xml:space="preserve"> </w:t>
      </w:r>
      <w:r>
        <w:t xml:space="preserve">В СССР как раз для таких случаев, когда человек посвятил всю свою жизнь работе на благо родины, труду на родном заводе (Мариев, кстати, проработал на </w:t>
      </w:r>
      <w:proofErr w:type="spellStart"/>
      <w:r>
        <w:t>БелАЗе</w:t>
      </w:r>
      <w:proofErr w:type="spellEnd"/>
      <w:r>
        <w:t xml:space="preserve"> 48 лет), было установлено звание «Герой труда». В Беларуси его не существует, поэтому людям присваивают звание «Герой Беларуси». Хотя по всем приметам П. Л. Мариев именно Герой труда. </w:t>
      </w:r>
    </w:p>
    <w:p w:rsidR="00DB34D2" w:rsidRPr="00B02534" w:rsidRDefault="006B69D3" w:rsidP="006B69D3">
      <w:pPr>
        <w:pStyle w:val="a3"/>
      </w:pPr>
      <w:r>
        <w:t xml:space="preserve">Интересно, что на </w:t>
      </w:r>
      <w:proofErr w:type="spellStart"/>
      <w:r>
        <w:t>БелАЗе</w:t>
      </w:r>
      <w:proofErr w:type="spellEnd"/>
      <w:r>
        <w:t xml:space="preserve"> Павел Мариев оказался случайно. Он приехал в Минск лечить травму руки, но оказалось, что очередь на операцию растянулась на полгода. Денег ни на жизнь, ни на возвращение домой у него не было, поэтому он устроился работать на </w:t>
      </w:r>
      <w:proofErr w:type="spellStart"/>
      <w:r>
        <w:t>жодинское</w:t>
      </w:r>
      <w:proofErr w:type="spellEnd"/>
      <w:r>
        <w:t xml:space="preserve"> предприятие, навсегда связав свою судьбу с Беларусью.</w:t>
      </w:r>
    </w:p>
    <w:sectPr w:rsidR="00DB34D2" w:rsidRPr="00B02534" w:rsidSect="0055343A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BCD" w:rsidRDefault="00DA6BCD" w:rsidP="00AA1ABA">
      <w:pPr>
        <w:spacing w:line="240" w:lineRule="auto"/>
      </w:pPr>
      <w:r>
        <w:separator/>
      </w:r>
    </w:p>
  </w:endnote>
  <w:endnote w:type="continuationSeparator" w:id="0">
    <w:p w:rsidR="00DA6BCD" w:rsidRDefault="00DA6BCD" w:rsidP="00AA1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charset w:val="00"/>
    <w:family w:val="auto"/>
    <w:pitch w:val="variable"/>
    <w:sig w:usb0="C40006F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7248CD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3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BCD" w:rsidRDefault="00DA6BCD" w:rsidP="00AA1ABA">
      <w:pPr>
        <w:spacing w:line="240" w:lineRule="auto"/>
      </w:pPr>
      <w:r>
        <w:separator/>
      </w:r>
    </w:p>
  </w:footnote>
  <w:footnote w:type="continuationSeparator" w:id="0">
    <w:p w:rsidR="00DA6BCD" w:rsidRDefault="00DA6BCD" w:rsidP="00AA1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43A" w:rsidRPr="00B04C1F" w:rsidRDefault="00B04C1F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Н. В. Косякова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4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B2546"/>
    <w:multiLevelType w:val="hybridMultilevel"/>
    <w:tmpl w:val="46B04CB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56DF714B"/>
    <w:multiLevelType w:val="hybridMultilevel"/>
    <w:tmpl w:val="3E907CD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D3"/>
    <w:rsid w:val="0003005E"/>
    <w:rsid w:val="000A2619"/>
    <w:rsid w:val="00101B76"/>
    <w:rsid w:val="001D7A3B"/>
    <w:rsid w:val="00240C65"/>
    <w:rsid w:val="00295FE3"/>
    <w:rsid w:val="002D1E2D"/>
    <w:rsid w:val="003A3332"/>
    <w:rsid w:val="004334D6"/>
    <w:rsid w:val="004C3F9F"/>
    <w:rsid w:val="004D70F6"/>
    <w:rsid w:val="0055343A"/>
    <w:rsid w:val="00572542"/>
    <w:rsid w:val="00673AA5"/>
    <w:rsid w:val="00696EA7"/>
    <w:rsid w:val="006B69D3"/>
    <w:rsid w:val="007248CD"/>
    <w:rsid w:val="00732082"/>
    <w:rsid w:val="007B2EB3"/>
    <w:rsid w:val="007F6D02"/>
    <w:rsid w:val="0085564F"/>
    <w:rsid w:val="008903B3"/>
    <w:rsid w:val="008D1620"/>
    <w:rsid w:val="00904715"/>
    <w:rsid w:val="00994E17"/>
    <w:rsid w:val="00AA1ABA"/>
    <w:rsid w:val="00AE6E05"/>
    <w:rsid w:val="00B02534"/>
    <w:rsid w:val="00B04C1F"/>
    <w:rsid w:val="00B4276C"/>
    <w:rsid w:val="00BD2B40"/>
    <w:rsid w:val="00C20DE6"/>
    <w:rsid w:val="00C25908"/>
    <w:rsid w:val="00CF6878"/>
    <w:rsid w:val="00DA6BCD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1DB33"/>
  <w15:chartTrackingRefBased/>
  <w15:docId w15:val="{93F39255-A69B-4037-BF4D-531EBDA1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9D3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line="240" w:lineRule="auto"/>
      <w:ind w:firstLine="340"/>
      <w:jc w:val="both"/>
    </w:pPr>
    <w:rPr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line="240" w:lineRule="auto"/>
      <w:ind w:firstLine="0"/>
    </w:pPr>
    <w:rPr>
      <w:rFonts w:asciiTheme="minorHAnsi" w:hAnsiTheme="minorHAnsi"/>
      <w:sz w:val="22"/>
    </w:r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line="240" w:lineRule="auto"/>
      <w:ind w:firstLine="0"/>
    </w:pPr>
    <w:rPr>
      <w:rFonts w:asciiTheme="minorHAnsi" w:hAnsiTheme="minorHAnsi"/>
      <w:sz w:val="22"/>
    </w:r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after="160" w:line="259" w:lineRule="auto"/>
      <w:ind w:left="720" w:firstLine="0"/>
      <w:contextualSpacing/>
    </w:pPr>
    <w:rPr>
      <w:rFonts w:asciiTheme="minorHAnsi" w:hAnsiTheme="minorHAnsi"/>
      <w:sz w:val="22"/>
    </w:r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character" w:styleId="af8">
    <w:name w:val="Subtle Emphasis"/>
    <w:basedOn w:val="a0"/>
    <w:uiPriority w:val="19"/>
    <w:qFormat/>
    <w:rsid w:val="006B69D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6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</Template>
  <TotalTime>6</TotalTime>
  <Pages>3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HP</cp:lastModifiedBy>
  <cp:revision>3</cp:revision>
  <dcterms:created xsi:type="dcterms:W3CDTF">2025-04-18T06:31:00Z</dcterms:created>
  <dcterms:modified xsi:type="dcterms:W3CDTF">2025-04-24T15:42:00Z</dcterms:modified>
</cp:coreProperties>
</file>